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48FF" w14:textId="1E7682DE" w:rsidR="00236059" w:rsidRPr="00115E8A" w:rsidRDefault="007951B7" w:rsidP="00E81663">
      <w:pPr>
        <w:pStyle w:val="Heading1"/>
        <w:jc w:val="center"/>
      </w:pPr>
      <w:r>
        <w:t>Individual</w:t>
      </w:r>
      <w:r w:rsidR="00E81663">
        <w:t xml:space="preserve"> Appeal to NCWorks </w:t>
      </w:r>
      <w:r w:rsidR="001F35D3">
        <w:t xml:space="preserve">Career Center </w:t>
      </w:r>
      <w:r w:rsidR="00E81663">
        <w:t>Banishment</w:t>
      </w:r>
      <w:r w:rsidR="58A52F03">
        <w:t xml:space="preserve"> or Suspension</w:t>
      </w:r>
    </w:p>
    <w:p w14:paraId="0DED4A6C" w14:textId="77777777" w:rsidR="0089282A" w:rsidRDefault="0089282A" w:rsidP="00556A18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1308"/>
        <w:gridCol w:w="1305"/>
        <w:gridCol w:w="2603"/>
      </w:tblGrid>
      <w:tr w:rsidR="00E81663" w14:paraId="11EFB9A1" w14:textId="77777777" w:rsidTr="02EE85BB">
        <w:tc>
          <w:tcPr>
            <w:tcW w:w="9350" w:type="dxa"/>
            <w:gridSpan w:val="4"/>
            <w:shd w:val="clear" w:color="auto" w:fill="D5DCE4" w:themeFill="text2" w:themeFillTint="33"/>
          </w:tcPr>
          <w:p w14:paraId="634CBCB1" w14:textId="77777777" w:rsidR="00E81663" w:rsidRPr="00E81663" w:rsidRDefault="007951B7" w:rsidP="00E8166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</w:t>
            </w:r>
            <w:r w:rsidR="00E81663" w:rsidRPr="00E81663">
              <w:rPr>
                <w:b/>
                <w:bCs/>
              </w:rPr>
              <w:t xml:space="preserve"> INFORMATION</w:t>
            </w:r>
          </w:p>
        </w:tc>
      </w:tr>
      <w:tr w:rsidR="00E81663" w14:paraId="51AC1CCD" w14:textId="77777777" w:rsidTr="02EE85BB">
        <w:tc>
          <w:tcPr>
            <w:tcW w:w="5442" w:type="dxa"/>
            <w:gridSpan w:val="2"/>
          </w:tcPr>
          <w:p w14:paraId="34B11B79" w14:textId="77777777" w:rsidR="00E81663" w:rsidRPr="00E81663" w:rsidRDefault="00E81663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7951B7">
              <w:rPr>
                <w:b/>
                <w:bCs/>
              </w:rPr>
              <w:t xml:space="preserve"> (Print)</w:t>
            </w:r>
            <w:r>
              <w:rPr>
                <w:b/>
                <w:bCs/>
              </w:rPr>
              <w:t>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3908" w:type="dxa"/>
            <w:gridSpan w:val="2"/>
          </w:tcPr>
          <w:p w14:paraId="0977BD76" w14:textId="2E71ECD6" w:rsidR="00B63217" w:rsidRPr="00E81663" w:rsidRDefault="5F45E992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>DATE</w:t>
            </w:r>
            <w:r w:rsidR="73AA7C53" w:rsidRPr="02EE85BB">
              <w:rPr>
                <w:b/>
                <w:bCs/>
              </w:rPr>
              <w:t xml:space="preserve">: </w:t>
            </w:r>
            <w:r w:rsidR="00E81663" w:rsidRPr="02EE85BB">
              <w:rPr>
                <w:b/>
                <w:bCs/>
              </w:rPr>
              <w:t xml:space="preserve"> </w:t>
            </w:r>
          </w:p>
        </w:tc>
      </w:tr>
      <w:tr w:rsidR="00730F04" w14:paraId="51633390" w14:textId="77777777" w:rsidTr="02EE85BB">
        <w:tc>
          <w:tcPr>
            <w:tcW w:w="5442" w:type="dxa"/>
            <w:gridSpan w:val="2"/>
          </w:tcPr>
          <w:p w14:paraId="52D9C282" w14:textId="77777777" w:rsidR="00730F04" w:rsidRDefault="00730F04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MAILING ADDRESS: </w:t>
            </w:r>
          </w:p>
        </w:tc>
        <w:tc>
          <w:tcPr>
            <w:tcW w:w="3908" w:type="dxa"/>
            <w:gridSpan w:val="2"/>
          </w:tcPr>
          <w:p w14:paraId="0707CD7F" w14:textId="77777777" w:rsidR="00730F04" w:rsidRPr="00730F04" w:rsidRDefault="00730F04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NCWorks </w:t>
            </w:r>
            <w:proofErr w:type="spellStart"/>
            <w:r>
              <w:rPr>
                <w:b/>
                <w:bCs/>
              </w:rPr>
              <w:t>UserID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CF3E5B" w14:paraId="39D1A6B5" w14:textId="77777777" w:rsidTr="02EE85BB">
        <w:tc>
          <w:tcPr>
            <w:tcW w:w="4134" w:type="dxa"/>
          </w:tcPr>
          <w:p w14:paraId="65BDFE84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13" w:type="dxa"/>
            <w:gridSpan w:val="2"/>
          </w:tcPr>
          <w:p w14:paraId="44D9FAAD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  <w:r w:rsidR="008155A0">
              <w:rPr>
                <w:b/>
                <w:bCs/>
              </w:rPr>
              <w:t xml:space="preserve"> </w:t>
            </w:r>
          </w:p>
        </w:tc>
        <w:tc>
          <w:tcPr>
            <w:tcW w:w="2603" w:type="dxa"/>
          </w:tcPr>
          <w:p w14:paraId="797287D3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  <w:r w:rsidR="008155A0">
              <w:rPr>
                <w:b/>
                <w:bCs/>
              </w:rPr>
              <w:t xml:space="preserve"> </w:t>
            </w:r>
          </w:p>
        </w:tc>
      </w:tr>
      <w:tr w:rsidR="00CF3E5B" w14:paraId="6B3AE640" w14:textId="77777777" w:rsidTr="02EE85BB">
        <w:tc>
          <w:tcPr>
            <w:tcW w:w="4134" w:type="dxa"/>
          </w:tcPr>
          <w:p w14:paraId="3AF54DBD" w14:textId="3AA98E78" w:rsidR="00CF3E5B" w:rsidRPr="00CF3E5B" w:rsidRDefault="06176707" w:rsidP="00E81663">
            <w:pPr>
              <w:pStyle w:val="ListParagraph"/>
              <w:ind w:left="0"/>
              <w:rPr>
                <w:b/>
                <w:bCs/>
              </w:rPr>
            </w:pPr>
            <w:r w:rsidRPr="02EE85BB">
              <w:rPr>
                <w:b/>
                <w:bCs/>
              </w:rPr>
              <w:t xml:space="preserve"> PHONE</w:t>
            </w:r>
            <w:r w:rsidR="0A97957F" w:rsidRPr="02EE85BB">
              <w:rPr>
                <w:b/>
                <w:bCs/>
              </w:rPr>
              <w:t xml:space="preserve"> NUMBER</w:t>
            </w:r>
            <w:r w:rsidRPr="02EE85BB">
              <w:rPr>
                <w:b/>
                <w:bCs/>
              </w:rPr>
              <w:t xml:space="preserve">: </w:t>
            </w:r>
          </w:p>
        </w:tc>
        <w:tc>
          <w:tcPr>
            <w:tcW w:w="5216" w:type="dxa"/>
            <w:gridSpan w:val="3"/>
          </w:tcPr>
          <w:p w14:paraId="6FB41949" w14:textId="77777777" w:rsidR="00CF3E5B" w:rsidRPr="00CF3E5B" w:rsidRDefault="00CF3E5B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CF3E5B" w14:paraId="10E9C5FF" w14:textId="77777777" w:rsidTr="00E66FB4">
        <w:tc>
          <w:tcPr>
            <w:tcW w:w="9350" w:type="dxa"/>
            <w:gridSpan w:val="4"/>
            <w:shd w:val="clear" w:color="auto" w:fill="auto"/>
          </w:tcPr>
          <w:p w14:paraId="4DA01245" w14:textId="77777777" w:rsidR="00CF3E5B" w:rsidRDefault="00CF3E5B" w:rsidP="00E81663">
            <w:pPr>
              <w:pStyle w:val="ListParagraph"/>
              <w:ind w:left="0"/>
            </w:pPr>
          </w:p>
        </w:tc>
      </w:tr>
      <w:tr w:rsidR="008155A0" w14:paraId="1A198038" w14:textId="77777777" w:rsidTr="00E66FB4">
        <w:tc>
          <w:tcPr>
            <w:tcW w:w="5442" w:type="dxa"/>
            <w:gridSpan w:val="2"/>
            <w:shd w:val="clear" w:color="auto" w:fill="auto"/>
          </w:tcPr>
          <w:p w14:paraId="735D94CF" w14:textId="77777777" w:rsidR="008155A0" w:rsidRDefault="008155A0" w:rsidP="00E81663">
            <w:pPr>
              <w:pStyle w:val="ListParagraph"/>
              <w:ind w:left="0"/>
            </w:pPr>
            <w:r>
              <w:rPr>
                <w:b/>
                <w:bCs/>
              </w:rPr>
              <w:t xml:space="preserve">DATE </w:t>
            </w:r>
            <w:r w:rsidR="001F35D3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INITIAL BANISHMENT: </w:t>
            </w:r>
          </w:p>
        </w:tc>
        <w:tc>
          <w:tcPr>
            <w:tcW w:w="3908" w:type="dxa"/>
            <w:gridSpan w:val="2"/>
            <w:shd w:val="clear" w:color="auto" w:fill="auto"/>
          </w:tcPr>
          <w:p w14:paraId="6822CCD9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60562FF6" w14:textId="77777777" w:rsidTr="02EE85BB">
        <w:tc>
          <w:tcPr>
            <w:tcW w:w="9350" w:type="dxa"/>
            <w:gridSpan w:val="4"/>
          </w:tcPr>
          <w:p w14:paraId="5F58A096" w14:textId="77777777" w:rsidR="008155A0" w:rsidRDefault="007951B7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CAREER CENTER</w:t>
            </w:r>
            <w:r w:rsidR="008155A0">
              <w:rPr>
                <w:b/>
                <w:bCs/>
              </w:rPr>
              <w:t xml:space="preserve"> NAME AND LOCATION(S) WHERE BANISHED:</w:t>
            </w:r>
          </w:p>
          <w:p w14:paraId="661575D4" w14:textId="77777777" w:rsidR="008155A0" w:rsidRDefault="008155A0" w:rsidP="00E81663">
            <w:pPr>
              <w:pStyle w:val="ListParagraph"/>
              <w:ind w:left="0"/>
            </w:pPr>
          </w:p>
        </w:tc>
      </w:tr>
      <w:tr w:rsidR="008155A0" w14:paraId="7D5275E9" w14:textId="77777777" w:rsidTr="02EE85BB">
        <w:trPr>
          <w:trHeight w:val="1137"/>
        </w:trPr>
        <w:tc>
          <w:tcPr>
            <w:tcW w:w="9350" w:type="dxa"/>
            <w:gridSpan w:val="4"/>
          </w:tcPr>
          <w:p w14:paraId="657AEA6C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REASON FOR BANISHMENT:</w:t>
            </w:r>
          </w:p>
          <w:p w14:paraId="37802D51" w14:textId="77777777" w:rsidR="00DE2411" w:rsidRDefault="00DE2411" w:rsidP="00E81663">
            <w:pPr>
              <w:pStyle w:val="ListParagraph"/>
              <w:ind w:left="0"/>
            </w:pPr>
          </w:p>
          <w:p w14:paraId="4B574E79" w14:textId="77777777" w:rsidR="00DE2411" w:rsidRDefault="00DE2411" w:rsidP="00E81663">
            <w:pPr>
              <w:pStyle w:val="ListParagraph"/>
              <w:ind w:left="0"/>
            </w:pPr>
          </w:p>
          <w:p w14:paraId="6F6A4DD3" w14:textId="77777777" w:rsidR="00DE2411" w:rsidRDefault="00DE2411" w:rsidP="00E81663">
            <w:pPr>
              <w:pStyle w:val="ListParagraph"/>
              <w:ind w:left="0"/>
            </w:pPr>
          </w:p>
          <w:p w14:paraId="5C3877A2" w14:textId="77777777" w:rsidR="00DE2411" w:rsidRDefault="00DE2411" w:rsidP="00E81663">
            <w:pPr>
              <w:pStyle w:val="ListParagraph"/>
              <w:ind w:left="0"/>
            </w:pPr>
          </w:p>
        </w:tc>
      </w:tr>
      <w:tr w:rsidR="008155A0" w14:paraId="430D87DB" w14:textId="77777777" w:rsidTr="02EE85BB">
        <w:tc>
          <w:tcPr>
            <w:tcW w:w="9350" w:type="dxa"/>
            <w:gridSpan w:val="4"/>
          </w:tcPr>
          <w:p w14:paraId="5F8279B5" w14:textId="3D7142BA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  <w:r w:rsidRPr="0DD47050">
              <w:rPr>
                <w:b/>
                <w:bCs/>
              </w:rPr>
              <w:t>STATEMENT AS TO WHY BANISHMENT SHOULD BE OVERTURNED</w:t>
            </w:r>
            <w:r w:rsidR="00DA1B76">
              <w:rPr>
                <w:b/>
                <w:bCs/>
              </w:rPr>
              <w:br/>
            </w:r>
            <w:r w:rsidR="67E9F5D6" w:rsidRPr="0DD47050">
              <w:rPr>
                <w:b/>
                <w:bCs/>
              </w:rPr>
              <w:t>(Please attach any documents that may support your request</w:t>
            </w:r>
            <w:r w:rsidR="28C62496" w:rsidRPr="0DD47050">
              <w:rPr>
                <w:b/>
                <w:bCs/>
              </w:rPr>
              <w:t xml:space="preserve">): </w:t>
            </w:r>
          </w:p>
          <w:p w14:paraId="2B83FD95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1A3F508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09FBD45B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1D0E4D20" w14:textId="77777777" w:rsidR="008155A0" w:rsidRDefault="008155A0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48B18E18" w14:textId="77777777" w:rsidR="00DE2411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  <w:p w14:paraId="24E367B0" w14:textId="77777777" w:rsidR="00DE2411" w:rsidRPr="008155A0" w:rsidRDefault="00DE2411" w:rsidP="00E81663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7921A9E2" w14:textId="77777777" w:rsidR="0089282A" w:rsidRPr="0089282A" w:rsidRDefault="0089282A" w:rsidP="00E81663">
      <w:pPr>
        <w:pStyle w:val="ListParagraph"/>
        <w:ind w:left="0"/>
      </w:pPr>
    </w:p>
    <w:p w14:paraId="1B7F2E54" w14:textId="73A5A1C3" w:rsidR="00B63217" w:rsidRDefault="7D7A6E08" w:rsidP="00DA1B76">
      <w:pPr>
        <w:pStyle w:val="ListParagraph"/>
        <w:ind w:left="0"/>
        <w:jc w:val="both"/>
      </w:pPr>
      <w:r>
        <w:t xml:space="preserve">NOTE: </w:t>
      </w:r>
      <w:r w:rsidRPr="7483699A">
        <w:rPr>
          <w:rFonts w:cs="Calibri"/>
        </w:rPr>
        <w:t xml:space="preserve">This form does </w:t>
      </w:r>
      <w:r w:rsidRPr="7483699A">
        <w:rPr>
          <w:rFonts w:cs="Calibri"/>
          <w:u w:val="single"/>
        </w:rPr>
        <w:t>not</w:t>
      </w:r>
      <w:r w:rsidRPr="7483699A">
        <w:rPr>
          <w:rFonts w:cs="Calibri"/>
        </w:rPr>
        <w:t xml:space="preserve"> apply to any individuals affiliated with the Migrant Seasonal Farm Worker (M</w:t>
      </w:r>
      <w:r w:rsidR="00B0263C">
        <w:rPr>
          <w:rFonts w:cs="Calibri"/>
        </w:rPr>
        <w:t>SF</w:t>
      </w:r>
      <w:r w:rsidRPr="7483699A">
        <w:rPr>
          <w:rFonts w:cs="Calibri"/>
        </w:rPr>
        <w:t>W) Program.  For information on the M</w:t>
      </w:r>
      <w:r w:rsidR="00B0263C">
        <w:rPr>
          <w:rFonts w:cs="Calibri"/>
        </w:rPr>
        <w:t>SF</w:t>
      </w:r>
      <w:r w:rsidRPr="7483699A">
        <w:rPr>
          <w:rFonts w:cs="Calibri"/>
        </w:rPr>
        <w:t>W program or to speak with the DWS monitor advocate, please contact 919-814-0463</w:t>
      </w:r>
      <w:r w:rsidR="00772D84">
        <w:rPr>
          <w:rFonts w:cs="Calibri"/>
        </w:rPr>
        <w:t xml:space="preserve"> or </w:t>
      </w:r>
      <w:hyperlink r:id="rId11" w:history="1">
        <w:r w:rsidR="00772D84" w:rsidRPr="2EB1BF54">
          <w:rPr>
            <w:rStyle w:val="Hyperlink"/>
          </w:rPr>
          <w:t>DWS</w:t>
        </w:r>
        <w:r w:rsidR="00772D84" w:rsidRPr="002A54FD">
          <w:rPr>
            <w:rStyle w:val="Hyperlink"/>
          </w:rPr>
          <w:t>_StateMonitorAdvocate@nccommerce.com</w:t>
        </w:r>
      </w:hyperlink>
      <w:r w:rsidRPr="7483699A">
        <w:rPr>
          <w:rFonts w:cs="Calibri"/>
        </w:rPr>
        <w:t>.</w:t>
      </w:r>
    </w:p>
    <w:p w14:paraId="4E90B303" w14:textId="725297D1" w:rsidR="00F2424E" w:rsidRDefault="00DE2411" w:rsidP="00F2424E">
      <w:pPr>
        <w:widowControl w:val="0"/>
        <w:tabs>
          <w:tab w:val="left" w:pos="-1080"/>
        </w:tabs>
        <w:ind w:left="-1080" w:firstLine="1080"/>
      </w:pPr>
      <w:r>
        <w:t>Appellant Signature: ___________________________________ Date: ______________________</w:t>
      </w:r>
    </w:p>
    <w:sectPr w:rsidR="00F2424E" w:rsidSect="00B632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630" w:left="1440" w:header="720" w:footer="720" w:gutter="0"/>
      <w:pgBorders w:offsetFrom="page">
        <w:lef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9E35" w14:textId="77777777" w:rsidR="00C6593D" w:rsidRDefault="00C6593D" w:rsidP="003278FC">
      <w:pPr>
        <w:spacing w:after="0" w:line="240" w:lineRule="auto"/>
      </w:pPr>
      <w:r>
        <w:separator/>
      </w:r>
    </w:p>
  </w:endnote>
  <w:endnote w:type="continuationSeparator" w:id="0">
    <w:p w14:paraId="668E3FAA" w14:textId="77777777" w:rsidR="00C6593D" w:rsidRDefault="00C6593D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3D01" w14:textId="77777777" w:rsidR="00E66FB4" w:rsidRDefault="00E66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33BB" w14:textId="4411A2F6" w:rsidR="004F1AFC" w:rsidRPr="00152F7D" w:rsidRDefault="004F1AFC" w:rsidP="00DA1B76">
    <w:pPr>
      <w:pStyle w:val="Footer"/>
      <w:jc w:val="right"/>
    </w:pPr>
    <w:r w:rsidRPr="00152F7D">
      <w:tab/>
    </w:r>
    <w:r w:rsidRPr="00152F7D">
      <w:tab/>
    </w:r>
    <w:r w:rsidR="00DA1B76" w:rsidRPr="00152F7D">
      <w:t>Commission Policy Statement: CPS 08-2021</w:t>
    </w:r>
    <w:r w:rsidR="00DA1B76" w:rsidRPr="00152F7D">
      <w:br/>
    </w:r>
    <w:r w:rsidRPr="00152F7D">
      <w:t>Attachment A</w:t>
    </w:r>
  </w:p>
  <w:p w14:paraId="3835A6E4" w14:textId="72B9A556" w:rsidR="00E56211" w:rsidRPr="00E51AE7" w:rsidRDefault="00E56211" w:rsidP="00E51AE7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8C57" w14:textId="77777777" w:rsidR="00E66FB4" w:rsidRDefault="00E6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FB42" w14:textId="77777777" w:rsidR="00C6593D" w:rsidRDefault="00C6593D" w:rsidP="003278FC">
      <w:pPr>
        <w:spacing w:after="0" w:line="240" w:lineRule="auto"/>
      </w:pPr>
      <w:r>
        <w:separator/>
      </w:r>
    </w:p>
  </w:footnote>
  <w:footnote w:type="continuationSeparator" w:id="0">
    <w:p w14:paraId="4AE6D760" w14:textId="77777777" w:rsidR="00C6593D" w:rsidRDefault="00C6593D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445" w14:textId="74E0BE8F" w:rsidR="00E66FB4" w:rsidRDefault="00E66FB4">
    <w:pPr>
      <w:pStyle w:val="Header"/>
    </w:pPr>
    <w:r>
      <w:rPr>
        <w:noProof/>
      </w:rPr>
      <w:pict w14:anchorId="266111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758719" o:spid="_x0000_s6146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08D6" w14:textId="335B35D7" w:rsidR="00E81663" w:rsidRDefault="00E66FB4">
    <w:pPr>
      <w:pStyle w:val="Header"/>
    </w:pPr>
    <w:r>
      <w:rPr>
        <w:noProof/>
      </w:rPr>
      <w:pict w14:anchorId="430F0C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758720" o:spid="_x0000_s6147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  <w:r w:rsidR="2A9ED900">
      <w:rPr>
        <w:noProof/>
      </w:rPr>
      <w:drawing>
        <wp:inline distT="0" distB="0" distL="0" distR="0" wp14:anchorId="2EB7A64B" wp14:editId="2BEB5415">
          <wp:extent cx="1047896" cy="771633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96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3D0E" w14:textId="65C2B5D2" w:rsidR="00E66FB4" w:rsidRDefault="00E66FB4">
    <w:pPr>
      <w:pStyle w:val="Header"/>
    </w:pPr>
    <w:r>
      <w:rPr>
        <w:noProof/>
      </w:rPr>
      <w:pict w14:anchorId="495BE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758718" o:spid="_x0000_s6145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Calibri&quot;;font-size:1pt" string="Rescin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8CA"/>
    <w:multiLevelType w:val="hybridMultilevel"/>
    <w:tmpl w:val="D04A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3"/>
    <w:rsid w:val="00010D9B"/>
    <w:rsid w:val="00037FB8"/>
    <w:rsid w:val="00047AE1"/>
    <w:rsid w:val="000731E3"/>
    <w:rsid w:val="000A5E25"/>
    <w:rsid w:val="000C375D"/>
    <w:rsid w:val="000D6B92"/>
    <w:rsid w:val="000F0A88"/>
    <w:rsid w:val="00115E8A"/>
    <w:rsid w:val="00121246"/>
    <w:rsid w:val="00136649"/>
    <w:rsid w:val="00152F7D"/>
    <w:rsid w:val="00195ECD"/>
    <w:rsid w:val="001B4F83"/>
    <w:rsid w:val="001C3802"/>
    <w:rsid w:val="001E4232"/>
    <w:rsid w:val="001F35D3"/>
    <w:rsid w:val="00217A42"/>
    <w:rsid w:val="00231633"/>
    <w:rsid w:val="00236059"/>
    <w:rsid w:val="002C3B5C"/>
    <w:rsid w:val="002C5B43"/>
    <w:rsid w:val="002E36E9"/>
    <w:rsid w:val="002E7625"/>
    <w:rsid w:val="003016F8"/>
    <w:rsid w:val="003278FC"/>
    <w:rsid w:val="00344030"/>
    <w:rsid w:val="003C0536"/>
    <w:rsid w:val="003E503A"/>
    <w:rsid w:val="003E61C9"/>
    <w:rsid w:val="003F4ED9"/>
    <w:rsid w:val="00402482"/>
    <w:rsid w:val="00410AC3"/>
    <w:rsid w:val="0046446C"/>
    <w:rsid w:val="0049746D"/>
    <w:rsid w:val="004B303A"/>
    <w:rsid w:val="004E063C"/>
    <w:rsid w:val="004E20D9"/>
    <w:rsid w:val="004E5AEE"/>
    <w:rsid w:val="004F1432"/>
    <w:rsid w:val="004F1AFC"/>
    <w:rsid w:val="004F4911"/>
    <w:rsid w:val="00504830"/>
    <w:rsid w:val="0054768A"/>
    <w:rsid w:val="00556A18"/>
    <w:rsid w:val="005C747C"/>
    <w:rsid w:val="005F1586"/>
    <w:rsid w:val="0061767A"/>
    <w:rsid w:val="00651154"/>
    <w:rsid w:val="006515CC"/>
    <w:rsid w:val="0069279A"/>
    <w:rsid w:val="006A27DF"/>
    <w:rsid w:val="006F1B4B"/>
    <w:rsid w:val="006F41C4"/>
    <w:rsid w:val="00730F04"/>
    <w:rsid w:val="0074213E"/>
    <w:rsid w:val="00754532"/>
    <w:rsid w:val="00772D84"/>
    <w:rsid w:val="00777A8D"/>
    <w:rsid w:val="007951B7"/>
    <w:rsid w:val="007A2EA5"/>
    <w:rsid w:val="007B1CF3"/>
    <w:rsid w:val="007D1680"/>
    <w:rsid w:val="00810C51"/>
    <w:rsid w:val="008147A0"/>
    <w:rsid w:val="008155A0"/>
    <w:rsid w:val="00843813"/>
    <w:rsid w:val="00854D14"/>
    <w:rsid w:val="0089282A"/>
    <w:rsid w:val="008B26A5"/>
    <w:rsid w:val="008C0C61"/>
    <w:rsid w:val="009421E2"/>
    <w:rsid w:val="00960FB5"/>
    <w:rsid w:val="00975AC1"/>
    <w:rsid w:val="00980FF5"/>
    <w:rsid w:val="009C0994"/>
    <w:rsid w:val="009E1954"/>
    <w:rsid w:val="00A35295"/>
    <w:rsid w:val="00A414D3"/>
    <w:rsid w:val="00AA4259"/>
    <w:rsid w:val="00B0263C"/>
    <w:rsid w:val="00B36867"/>
    <w:rsid w:val="00B63217"/>
    <w:rsid w:val="00BC7509"/>
    <w:rsid w:val="00C35BA9"/>
    <w:rsid w:val="00C37886"/>
    <w:rsid w:val="00C6593D"/>
    <w:rsid w:val="00C66E93"/>
    <w:rsid w:val="00CB5796"/>
    <w:rsid w:val="00CF2B5B"/>
    <w:rsid w:val="00CF3E5B"/>
    <w:rsid w:val="00D60ED9"/>
    <w:rsid w:val="00D73AA8"/>
    <w:rsid w:val="00D756BE"/>
    <w:rsid w:val="00D81526"/>
    <w:rsid w:val="00DA1B76"/>
    <w:rsid w:val="00DB048C"/>
    <w:rsid w:val="00DB53BF"/>
    <w:rsid w:val="00DB72C5"/>
    <w:rsid w:val="00DE2411"/>
    <w:rsid w:val="00DE3044"/>
    <w:rsid w:val="00DF0022"/>
    <w:rsid w:val="00E51AE7"/>
    <w:rsid w:val="00E56211"/>
    <w:rsid w:val="00E66FB4"/>
    <w:rsid w:val="00E81663"/>
    <w:rsid w:val="00E95ACC"/>
    <w:rsid w:val="00EB155A"/>
    <w:rsid w:val="00ED397D"/>
    <w:rsid w:val="00ED47AC"/>
    <w:rsid w:val="00F0223A"/>
    <w:rsid w:val="00F06432"/>
    <w:rsid w:val="00F2424E"/>
    <w:rsid w:val="00F4098D"/>
    <w:rsid w:val="00F630E9"/>
    <w:rsid w:val="00F8021D"/>
    <w:rsid w:val="00F91DFC"/>
    <w:rsid w:val="00F971BF"/>
    <w:rsid w:val="00FD2327"/>
    <w:rsid w:val="00FF7ED6"/>
    <w:rsid w:val="02EE85BB"/>
    <w:rsid w:val="06176707"/>
    <w:rsid w:val="0972CB54"/>
    <w:rsid w:val="0A97957F"/>
    <w:rsid w:val="0CAA6C16"/>
    <w:rsid w:val="0DD47050"/>
    <w:rsid w:val="27DD2BE5"/>
    <w:rsid w:val="28C62496"/>
    <w:rsid w:val="2A9ED900"/>
    <w:rsid w:val="2BEB5415"/>
    <w:rsid w:val="518F4A18"/>
    <w:rsid w:val="58A52F03"/>
    <w:rsid w:val="5F45E992"/>
    <w:rsid w:val="67E9F5D6"/>
    <w:rsid w:val="7212CB6F"/>
    <w:rsid w:val="727F1CD0"/>
    <w:rsid w:val="73AA7C53"/>
    <w:rsid w:val="7483699A"/>
    <w:rsid w:val="7D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26225BF"/>
  <w15:docId w15:val="{7252E334-781A-4DF0-99DD-847680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  <w:style w:type="paragraph" w:styleId="BalloonText">
    <w:name w:val="Balloon Text"/>
    <w:basedOn w:val="Normal"/>
    <w:link w:val="BalloonTextChar"/>
    <w:uiPriority w:val="99"/>
    <w:semiHidden/>
    <w:unhideWhenUsed/>
    <w:rsid w:val="008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8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S_StateMonitorAdvocate@nccommerc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silvers\Desktop\Individual%20Banishment%20App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6A8AD-2403-45E6-995B-A978A8432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0E610-38C3-4DBD-8550-4600F252B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1F31CC-0A5F-4D63-8965-CE1C23FAC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F2EC58-C110-4007-8ADF-5785C2C83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Banishment Appeal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Chris</dc:creator>
  <cp:keywords/>
  <cp:lastModifiedBy>Cassar, Salvatore</cp:lastModifiedBy>
  <cp:revision>3</cp:revision>
  <dcterms:created xsi:type="dcterms:W3CDTF">2025-08-20T18:34:00Z</dcterms:created>
  <dcterms:modified xsi:type="dcterms:W3CDTF">2025-08-20T18:38:00Z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